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FA" w:rsidRDefault="006855FA" w:rsidP="00000E3B">
      <w:pPr>
        <w:autoSpaceDE w:val="0"/>
        <w:autoSpaceDN w:val="0"/>
        <w:adjustRightInd w:val="0"/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855FA" w:rsidRDefault="006855FA" w:rsidP="00000E3B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к Порядку размещения в информационно-телекоммуникационной сети «Интернет» информации 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Алапаевское и представления указанными лицами данной информации</w:t>
      </w:r>
    </w:p>
    <w:p w:rsidR="006855FA" w:rsidRDefault="006855FA" w:rsidP="00ED715F">
      <w:pPr>
        <w:pStyle w:val="ConsPlusTitle"/>
        <w:jc w:val="center"/>
        <w:rPr>
          <w:rFonts w:cs="Times New Roman"/>
        </w:rPr>
      </w:pPr>
    </w:p>
    <w:p w:rsidR="006855FA" w:rsidRDefault="006855FA" w:rsidP="00ED715F">
      <w:pPr>
        <w:pStyle w:val="ConsPlusTitle"/>
        <w:jc w:val="center"/>
        <w:rPr>
          <w:rFonts w:cs="Times New Roman"/>
        </w:rPr>
      </w:pPr>
    </w:p>
    <w:p w:rsidR="006855FA" w:rsidRPr="0058771D" w:rsidRDefault="006855FA" w:rsidP="00ED71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71D">
        <w:rPr>
          <w:rFonts w:ascii="Times New Roman" w:hAnsi="Times New Roman" w:cs="Times New Roman"/>
          <w:sz w:val="24"/>
          <w:szCs w:val="24"/>
        </w:rPr>
        <w:t>ПЕРЕЧЕНЬ</w:t>
      </w:r>
    </w:p>
    <w:p w:rsidR="006855FA" w:rsidRPr="0058771D" w:rsidRDefault="006855FA" w:rsidP="00ED71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71D">
        <w:rPr>
          <w:rFonts w:ascii="Times New Roman" w:hAnsi="Times New Roman" w:cs="Times New Roman"/>
          <w:sz w:val="24"/>
          <w:szCs w:val="24"/>
        </w:rPr>
        <w:t>МУНИЦИПАЛЬНЫХ УЧРЕЖДЕНИЙ, МУНИЦИПАЛЬНЫХ УНИТАРНЫХ</w:t>
      </w:r>
    </w:p>
    <w:p w:rsidR="006855FA" w:rsidRDefault="006855FA" w:rsidP="00ED71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771D">
        <w:rPr>
          <w:rFonts w:ascii="Times New Roman" w:hAnsi="Times New Roman" w:cs="Times New Roman"/>
          <w:sz w:val="24"/>
          <w:szCs w:val="24"/>
        </w:rPr>
        <w:t xml:space="preserve">ПРЕДПРИЯТИЙ,  </w:t>
      </w:r>
      <w:r>
        <w:rPr>
          <w:rFonts w:ascii="Times New Roman" w:hAnsi="Times New Roman" w:cs="Times New Roman"/>
          <w:sz w:val="24"/>
          <w:szCs w:val="24"/>
        </w:rPr>
        <w:t xml:space="preserve">РАЗМЕЩАЮЩИЕ ИНФОРМАЦИЮ О РАСЧИТЫВАЕМОЙ ЗА КАЛЕНДАРНЫЙ ГОД СРЕДНЕМЕСЯЧНОЙ ЗАРАБОТНОЙ ПЛАТЕ </w:t>
      </w:r>
      <w:r w:rsidRPr="0058771D">
        <w:rPr>
          <w:rFonts w:ascii="Times New Roman" w:hAnsi="Times New Roman" w:cs="Times New Roman"/>
          <w:sz w:val="24"/>
          <w:szCs w:val="24"/>
        </w:rPr>
        <w:t>РУКОВОДИТЕЛЕЙ,ЗАМЕСТИТЕЛЕЙ РУКОВОДИТЕЛЕЙ, ГЛАВНЫХ БУХГАЛТЕРОВ ЭТИХ УЧРЕЖДЕНИЙ</w:t>
      </w:r>
      <w:r>
        <w:rPr>
          <w:rFonts w:ascii="Times New Roman" w:hAnsi="Times New Roman" w:cs="Times New Roman"/>
          <w:sz w:val="24"/>
          <w:szCs w:val="24"/>
        </w:rPr>
        <w:t>, ПРЕДПРИЯТИЙ НА ОФИЦИАЛЬНОМ САЙТЕ МУНИЦИПАЛЬНОГО ОБРАЗОВАНИЯ АЛАПАЕВСКОЕ</w:t>
      </w:r>
    </w:p>
    <w:p w:rsidR="006855FA" w:rsidRDefault="006855FA" w:rsidP="00ED71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55FA" w:rsidRPr="0058771D" w:rsidRDefault="006855FA" w:rsidP="00A1494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  <w:r w:rsidRPr="00A14943">
        <w:rPr>
          <w:sz w:val="28"/>
          <w:szCs w:val="28"/>
        </w:rPr>
        <w:t xml:space="preserve">1. Муниципальное </w:t>
      </w:r>
      <w:r>
        <w:rPr>
          <w:sz w:val="28"/>
          <w:szCs w:val="28"/>
        </w:rPr>
        <w:t>казенное учреждение «Управление жилищно-коммунального хозяйства, строительства и обслуживания органов местного самоуправления».</w:t>
      </w: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</w:p>
    <w:p w:rsidR="006855FA" w:rsidRDefault="006855FA" w:rsidP="00D7052F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Муниципальное казенное учреждение «Центр по обслуживанию учреждений культуры муниципального образования Алапаевское».</w:t>
      </w: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   Муниципальное бюджетное учреждение «Физкультурно-спортивный клуб «Урожай» муниципального образования Алапаевское.</w:t>
      </w: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4.   Муниципальное учреждение «Служба единого заказчика».</w:t>
      </w: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  Муниципальное унитарное предприятие «Меридиан».</w:t>
      </w: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  Муниципальное унитарное предприятие «Коммунальные системы».</w:t>
      </w: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   Муниципальное унитарное предприятие «Коммунальные сети».</w:t>
      </w: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   Муниципальное унитарное предприятие «Аптека 180».</w:t>
      </w:r>
    </w:p>
    <w:p w:rsidR="006855FA" w:rsidRDefault="006855FA" w:rsidP="00A14943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  <w:bookmarkStart w:id="0" w:name="_GoBack"/>
      <w:bookmarkEnd w:id="0"/>
      <w:r>
        <w:rPr>
          <w:sz w:val="28"/>
          <w:szCs w:val="28"/>
        </w:rPr>
        <w:t>_______</w:t>
      </w:r>
    </w:p>
    <w:sectPr w:rsidR="006855FA" w:rsidSect="000D6308">
      <w:headerReference w:type="default" r:id="rId6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5FA" w:rsidRDefault="006855FA">
      <w:r>
        <w:separator/>
      </w:r>
    </w:p>
  </w:endnote>
  <w:endnote w:type="continuationSeparator" w:id="1">
    <w:p w:rsidR="006855FA" w:rsidRDefault="00685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5FA" w:rsidRDefault="006855FA">
      <w:r>
        <w:separator/>
      </w:r>
    </w:p>
  </w:footnote>
  <w:footnote w:type="continuationSeparator" w:id="1">
    <w:p w:rsidR="006855FA" w:rsidRDefault="00685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5FA" w:rsidRDefault="006855FA" w:rsidP="001D2C76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855FA" w:rsidRDefault="006855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15F"/>
    <w:rsid w:val="00000E3B"/>
    <w:rsid w:val="000D6308"/>
    <w:rsid w:val="001D2C76"/>
    <w:rsid w:val="005636B5"/>
    <w:rsid w:val="00575DBF"/>
    <w:rsid w:val="0058771D"/>
    <w:rsid w:val="005E4E58"/>
    <w:rsid w:val="006855FA"/>
    <w:rsid w:val="006A4992"/>
    <w:rsid w:val="00887AA6"/>
    <w:rsid w:val="00A14943"/>
    <w:rsid w:val="00D51B21"/>
    <w:rsid w:val="00D7052F"/>
    <w:rsid w:val="00EB20F0"/>
    <w:rsid w:val="00ED715F"/>
    <w:rsid w:val="00FB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D715F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Header">
    <w:name w:val="header"/>
    <w:basedOn w:val="Normal"/>
    <w:link w:val="HeaderChar"/>
    <w:uiPriority w:val="99"/>
    <w:rsid w:val="000D63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A14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D6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215</Words>
  <Characters>1227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6</cp:revision>
  <cp:lastPrinted>2017-04-17T04:54:00Z</cp:lastPrinted>
  <dcterms:created xsi:type="dcterms:W3CDTF">2017-03-17T04:51:00Z</dcterms:created>
  <dcterms:modified xsi:type="dcterms:W3CDTF">2017-04-17T05:00:00Z</dcterms:modified>
</cp:coreProperties>
</file>